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1E2" w:rsidP="558012E5" w:rsidRDefault="18BC0D2B" w14:paraId="7A26C17D" w14:textId="1CD79C04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Toestemmingsformulier</w:t>
      </w:r>
    </w:p>
    <w:p w:rsidR="006351E2" w:rsidP="558012E5" w:rsidRDefault="006351E2" w14:paraId="52293D50" w14:textId="5CD67DF4">
      <w:pPr>
        <w:pStyle w:val="Kop2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351E2" w:rsidP="558012E5" w:rsidRDefault="18BC0D2B" w14:paraId="1A89CB29" w14:textId="2B1B7DA5">
      <w:pPr>
        <w:pStyle w:val="Kop2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Gegevens cliënt</w:t>
      </w:r>
    </w:p>
    <w:p w:rsidR="006351E2" w:rsidP="558012E5" w:rsidRDefault="006351E2" w14:paraId="10FBFF97" w14:textId="521722C6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5A34C01B" w14:textId="3C754A5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 cliënt</w:t>
      </w:r>
      <w:r w:rsidRPr="558012E5" w:rsidR="3CB4BAF3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:</w:t>
      </w:r>
    </w:p>
    <w:p w:rsidR="006351E2" w:rsidP="558012E5" w:rsidRDefault="18BC0D2B" w14:paraId="3D0D0544" w14:textId="2D48EA5A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Geboortedatum</w:t>
      </w:r>
      <w:r w:rsidRPr="558012E5" w:rsidR="7B568027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:</w:t>
      </w:r>
    </w:p>
    <w:p w:rsidR="006351E2" w:rsidP="558012E5" w:rsidRDefault="18BC0D2B" w14:paraId="5FE3C2FB" w14:textId="3582BB1B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Adres</w:t>
      </w:r>
      <w:r w:rsidRPr="558012E5" w:rsidR="57ABCA52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: </w:t>
      </w:r>
    </w:p>
    <w:p w:rsidR="006351E2" w:rsidP="558012E5" w:rsidRDefault="18BC0D2B" w14:paraId="31EF062C" w14:textId="69876199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Postcode en woonplaats</w:t>
      </w:r>
      <w:r w:rsidRPr="558012E5" w:rsidR="1B3DB2E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: </w:t>
      </w:r>
    </w:p>
    <w:p w:rsidR="006351E2" w:rsidP="558012E5" w:rsidRDefault="006351E2" w14:paraId="3D19018E" w14:textId="1D9CACB3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0AA968E1" w14:textId="5D0E870D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Toestemming voor behandeling</w:t>
      </w:r>
    </w:p>
    <w:p w:rsidR="006351E2" w:rsidP="558012E5" w:rsidRDefault="006351E2" w14:paraId="5CA15383" w14:textId="35298F1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647F48A9" w14:textId="78AD2978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Ondergetekende verklaart toestemming te geven voor het starten van behandeling/begeleiding bij </w:t>
      </w:r>
      <w:r w:rsidRPr="558012E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Praktijk Mira Mi</w:t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.</w:t>
      </w:r>
    </w:p>
    <w:p w:rsidR="006351E2" w:rsidP="558012E5" w:rsidRDefault="006351E2" w14:paraId="4F512E1C" w14:textId="17A7F55C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658539CD" w14:textId="25DBF00C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De behandeling kan bestaan uit:</w:t>
      </w:r>
    </w:p>
    <w:p w:rsidR="006351E2" w:rsidP="558012E5" w:rsidRDefault="006351E2" w14:paraId="65880196" w14:textId="6EEF436C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3774B245" w14:textId="2A44803F">
      <w:pPr>
        <w:pStyle w:val="Lijstalinea"/>
        <w:numPr>
          <w:ilvl w:val="0"/>
          <w:numId w:val="3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Systeemtherapie </w:t>
      </w:r>
    </w:p>
    <w:p w:rsidR="006351E2" w:rsidP="558012E5" w:rsidRDefault="18BC0D2B" w14:paraId="20562CA3" w14:textId="3134F02A">
      <w:pPr>
        <w:pStyle w:val="Lijstalinea"/>
        <w:numPr>
          <w:ilvl w:val="0"/>
          <w:numId w:val="3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Gezinsbegeleiding </w:t>
      </w:r>
    </w:p>
    <w:p w:rsidR="006351E2" w:rsidP="558012E5" w:rsidRDefault="18BC0D2B" w14:paraId="5419494C" w14:textId="097E12E2">
      <w:pPr>
        <w:pStyle w:val="Lijstalinea"/>
        <w:numPr>
          <w:ilvl w:val="0"/>
          <w:numId w:val="3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Gesprekken met ouders en/of jeugdige </w:t>
      </w:r>
    </w:p>
    <w:p w:rsidR="006351E2" w:rsidP="558012E5" w:rsidRDefault="18BC0D2B" w14:paraId="6BBC8575" w14:textId="0E1090A7">
      <w:pPr>
        <w:pStyle w:val="Lijstalinea"/>
        <w:numPr>
          <w:ilvl w:val="0"/>
          <w:numId w:val="3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Diagnostiek en evaluatie </w:t>
      </w:r>
    </w:p>
    <w:p w:rsidR="006351E2" w:rsidP="558012E5" w:rsidRDefault="006351E2" w14:paraId="6CDB74BC" w14:textId="362DE3E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1AF3FDD8" w14:textId="1885DB7E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Toestemming voor het aanleggen van een dossier</w:t>
      </w:r>
    </w:p>
    <w:p w:rsidR="006351E2" w:rsidP="558012E5" w:rsidRDefault="006351E2" w14:paraId="7F937E7F" w14:textId="11A92EE7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79A9ED45" w14:textId="51A97F1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Praktijk Mira Mi legt een </w:t>
      </w:r>
      <w:r w:rsidRPr="558012E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cliëntdossier</w:t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aan zoals verplicht volgens de </w:t>
      </w:r>
      <w:r w:rsidRPr="558012E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Wet op de geneeskundige behandelingsovereenkomst (WGBO)</w:t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.</w:t>
      </w:r>
    </w:p>
    <w:p w:rsidR="006351E2" w:rsidP="558012E5" w:rsidRDefault="006351E2" w14:paraId="142DD2D6" w14:textId="1271E7E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760793A4" w14:textId="5D665EF1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Het dossier kan onder andere bevatten:</w:t>
      </w:r>
    </w:p>
    <w:p w:rsidR="006351E2" w:rsidP="558012E5" w:rsidRDefault="006351E2" w14:paraId="43797C87" w14:textId="5EF7D151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14610874" w14:textId="740DF57A">
      <w:pPr>
        <w:pStyle w:val="Lijstalinea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Intakegegevens </w:t>
      </w:r>
    </w:p>
    <w:p w:rsidR="006351E2" w:rsidP="558012E5" w:rsidRDefault="18BC0D2B" w14:paraId="6729711F" w14:textId="524F5875">
      <w:pPr>
        <w:pStyle w:val="Lijstalinea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Behandelplan </w:t>
      </w:r>
    </w:p>
    <w:p w:rsidR="006351E2" w:rsidP="558012E5" w:rsidRDefault="18BC0D2B" w14:paraId="76EE5166" w14:textId="670FD285">
      <w:pPr>
        <w:pStyle w:val="Lijstalinea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Gespreksverslagen </w:t>
      </w:r>
    </w:p>
    <w:p w:rsidR="006351E2" w:rsidP="558012E5" w:rsidRDefault="18BC0D2B" w14:paraId="30A05182" w14:textId="06540E37">
      <w:pPr>
        <w:pStyle w:val="Lijstalinea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Evaluaties </w:t>
      </w:r>
    </w:p>
    <w:p w:rsidR="006351E2" w:rsidP="558012E5" w:rsidRDefault="18BC0D2B" w14:paraId="7376A006" w14:textId="006AA82B">
      <w:pPr>
        <w:pStyle w:val="Lijstalinea"/>
        <w:numPr>
          <w:ilvl w:val="0"/>
          <w:numId w:val="2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Rapportages </w:t>
      </w:r>
    </w:p>
    <w:p w:rsidR="006351E2" w:rsidP="558012E5" w:rsidRDefault="006351E2" w14:paraId="16438A86" w14:textId="7EB57AC9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432E67D6" w14:textId="34C3C58B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Het dossier wordt vertrouwelijk behandeld en beveiligd opgeslagen.</w:t>
      </w:r>
    </w:p>
    <w:p w:rsidR="006351E2" w:rsidP="558012E5" w:rsidRDefault="006351E2" w14:paraId="53A8C309" w14:textId="38D86951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351E2" w:rsidP="558012E5" w:rsidRDefault="006351E2" w14:paraId="0B5CA787" w14:textId="5DAFF60B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351E2" w:rsidP="558012E5" w:rsidRDefault="006351E2" w14:paraId="5DF46177" w14:textId="7DE573F1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351E2" w:rsidP="558012E5" w:rsidRDefault="006351E2" w14:paraId="4F23DE76" w14:textId="5EE74309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351E2" w:rsidP="558012E5" w:rsidRDefault="18BC0D2B" w14:paraId="1E13D06C" w14:textId="09AB150B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Toestemming voor informatie-uitwisseling</w:t>
      </w:r>
    </w:p>
    <w:p w:rsidR="006351E2" w:rsidP="558012E5" w:rsidRDefault="18BC0D2B" w14:paraId="212E9803" w14:textId="254ABFD2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Voor een goede behandeling kan het nodig zijn om informatie uit te wisselen met betrokken professionals.</w:t>
      </w:r>
    </w:p>
    <w:p w:rsidR="006351E2" w:rsidP="558012E5" w:rsidRDefault="006351E2" w14:paraId="04E1CE69" w14:textId="55A016F1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6208C0D4" w14:textId="59807478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lastRenderedPageBreak/>
        <w:t>Ik geef hiervoor toestemming aan Praktijk Mira Mi voor overleg met:</w:t>
      </w:r>
    </w:p>
    <w:p w:rsidR="006351E2" w:rsidP="558012E5" w:rsidRDefault="006351E2" w14:paraId="27C6E473" w14:textId="766CFB6A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3EFB3321" w14:textId="7FF588AB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huisarts</w:t>
      </w:r>
      <w:r w:rsidR="006351E2">
        <w:br/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school/ onderwijsinstelling</w:t>
      </w:r>
      <w:r w:rsidR="006351E2">
        <w:br/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gemeente/ wijkteam</w:t>
      </w:r>
      <w:r w:rsidR="006351E2">
        <w:br/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verwijzer</w:t>
      </w:r>
      <w:r w:rsidR="006351E2">
        <w:br/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andere betrokken hulpverleners</w:t>
      </w:r>
    </w:p>
    <w:p w:rsidR="006351E2" w:rsidP="558012E5" w:rsidRDefault="006351E2" w14:paraId="027CF3D5" w14:textId="04AFEB35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1135FE83" w:rsidRDefault="18BC0D2B" w14:paraId="48D67559" w14:textId="163E855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1135FE83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Alle informatie-uitwisseling vindt plaats binnen de geldende privacywetgeving.</w:t>
      </w:r>
    </w:p>
    <w:p w:rsidR="006351E2" w:rsidP="558012E5" w:rsidRDefault="006351E2" w14:paraId="0F9B388C" w14:textId="333B463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6652C49B" w14:paraId="534803B3" w14:textId="389F67A6">
      <w:pPr>
        <w:rPr>
          <w:rFonts w:ascii="Times New Roman" w:hAnsi="Times New Roman" w:eastAsia="Times New Roman" w:cs="Times New Roman"/>
          <w:sz w:val="20"/>
          <w:szCs w:val="20"/>
        </w:rPr>
      </w:pPr>
      <w:r w:rsidRPr="478CA1EF" w:rsidR="6652C49B">
        <w:rPr>
          <w:rFonts w:ascii="Times New Roman" w:hAnsi="Times New Roman" w:eastAsia="Times New Roman" w:cs="Times New Roman"/>
          <w:sz w:val="20"/>
          <w:szCs w:val="20"/>
        </w:rPr>
        <w:t>☐ Ik ga ermee akkoord dat beide gezaghebbende ouders geïnformeerd worden over het behandeltraject.</w:t>
      </w:r>
    </w:p>
    <w:p w:rsidR="1719B289" w:rsidP="2D60D93E" w:rsidRDefault="1719B289" w14:paraId="3C63F1CC" w14:textId="4C795F9F">
      <w:pPr>
        <w:pStyle w:val="Kop2"/>
        <w:spacing w:before="299" w:after="299"/>
        <w:rPr>
          <w:rFonts w:ascii="Times New Roman" w:hAnsi="Times New Roman" w:eastAsia="Times New Roman" w:cs="Times New Roman"/>
          <w:b w:val="1"/>
          <w:bCs w:val="1"/>
          <w:color w:val="109396"/>
          <w:sz w:val="20"/>
          <w:szCs w:val="20"/>
        </w:rPr>
      </w:pPr>
      <w:r w:rsidRPr="478CA1EF" w:rsidR="1719B289">
        <w:rPr>
          <w:rFonts w:ascii="Times New Roman" w:hAnsi="Times New Roman" w:eastAsia="Times New Roman" w:cs="Times New Roman"/>
          <w:b w:val="1"/>
          <w:bCs w:val="1"/>
          <w:color w:val="109396"/>
          <w:sz w:val="20"/>
          <w:szCs w:val="20"/>
        </w:rPr>
        <w:t>Aanvullende informatie-opvraag</w:t>
      </w:r>
    </w:p>
    <w:p w:rsidR="1719B289" w:rsidP="2D60D93E" w:rsidRDefault="1719B289" w14:paraId="6068DEBC" w14:textId="5289F038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 w:rsidRPr="2D60D93E">
        <w:rPr>
          <w:rFonts w:ascii="Times New Roman" w:hAnsi="Times New Roman" w:eastAsia="Times New Roman" w:cs="Times New Roman"/>
          <w:sz w:val="20"/>
          <w:szCs w:val="20"/>
        </w:rPr>
        <w:t>Voor een goede uitvoering van de behandeling kan Praktijk Mira Mi, indien nodig, aanvullende informatie opvragen bij betrokken professionals of instanties (bijvoorbeeld huisarts, school, eerdere hulpverleners of gemeente).</w:t>
      </w:r>
    </w:p>
    <w:p w:rsidR="1719B289" w:rsidP="2D60D93E" w:rsidRDefault="1719B289" w14:paraId="7FE2E58B" w14:textId="1ABD129A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 w:rsidRPr="2D60D93E">
        <w:rPr>
          <w:rFonts w:ascii="Times New Roman" w:hAnsi="Times New Roman" w:eastAsia="Times New Roman" w:cs="Times New Roman"/>
          <w:sz w:val="20"/>
          <w:szCs w:val="20"/>
        </w:rPr>
        <w:t>Deze informatie wordt uitsluitend opgevraagd wanneer dit relevant is voor de behandeling.</w:t>
      </w:r>
    </w:p>
    <w:p w:rsidR="1719B289" w:rsidP="2D60D93E" w:rsidRDefault="1719B289" w14:paraId="445D8EDE" w14:textId="5BB4707F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 w:rsidRPr="2D60D93E">
        <w:rPr>
          <w:rFonts w:ascii="Times New Roman" w:hAnsi="Times New Roman" w:eastAsia="Times New Roman" w:cs="Times New Roman"/>
          <w:sz w:val="20"/>
          <w:szCs w:val="20"/>
        </w:rPr>
        <w:t xml:space="preserve">Indien er specifieke informatie wordt opgevraagd die buiten de hierboven genoemde partijen valt, zal hiervoor </w:t>
      </w:r>
      <w:r w:rsidRPr="2D60D93E">
        <w:rPr>
          <w:rFonts w:ascii="Times New Roman" w:hAnsi="Times New Roman" w:eastAsia="Times New Roman" w:cs="Times New Roman"/>
          <w:b/>
          <w:bCs/>
          <w:sz w:val="20"/>
          <w:szCs w:val="20"/>
        </w:rPr>
        <w:t>zo nodig aanvullende toestemming worden gevraagd</w:t>
      </w:r>
      <w:r w:rsidRPr="2D60D93E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006351E2" w:rsidP="2D60D93E" w:rsidRDefault="76A1E378" w14:paraId="0B63134B" w14:textId="1B68BF8D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</w:pPr>
      <w:r w:rsidRPr="2D60D93E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R</w:t>
      </w:r>
      <w:r w:rsidRPr="2D60D93E" w:rsidR="18BC0D2B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apportage aan verwijzer of gemeente</w:t>
      </w:r>
    </w:p>
    <w:p w:rsidR="006351E2" w:rsidP="558012E5" w:rsidRDefault="006351E2" w14:paraId="44A6549F" w14:textId="36F7A3DC"/>
    <w:p w:rsidR="006351E2" w:rsidP="558012E5" w:rsidRDefault="18BC0D2B" w14:paraId="33F8BBC5" w14:textId="6B6BD9E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Ik geef toestemming voor het delen van behandelrapportages met de verwijzer of gemeente indien dit noodzakelijk is voor de behandeling of financiering.</w:t>
      </w:r>
    </w:p>
    <w:p w:rsidR="006351E2" w:rsidP="558012E5" w:rsidRDefault="006351E2" w14:paraId="332E9163" w14:textId="2B5A0ECB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510144B9" w14:textId="6BE16FF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☐ Ik geef hiervoor geen toestemming.</w:t>
      </w:r>
    </w:p>
    <w:p w:rsidR="006351E2" w:rsidP="558012E5" w:rsidRDefault="006351E2" w14:paraId="15086A4E" w14:textId="6AC3B14A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351E2" w:rsidP="558012E5" w:rsidRDefault="18BC0D2B" w14:paraId="2976DAC8" w14:textId="62BDEEB0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Privacy en gegevensverwerking</w:t>
      </w:r>
    </w:p>
    <w:p w:rsidR="006351E2" w:rsidP="558012E5" w:rsidRDefault="18BC0D2B" w14:paraId="04C8AAD4" w14:textId="301E0E83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Praktijk Mira Mi verwerkt persoonsgegevens conform de </w:t>
      </w:r>
      <w:r w:rsidRPr="558012E5"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  <w:t>Algemene Verordening Gegevensbescherming (AVG)</w:t>
      </w: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.</w:t>
      </w:r>
    </w:p>
    <w:p w:rsidR="006351E2" w:rsidP="558012E5" w:rsidRDefault="006351E2" w14:paraId="750490FB" w14:textId="6BFABF4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28EA8252" w14:textId="488C16A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De privacyverklaring van Praktijk Mira Mi is te vinden op</w:t>
      </w:r>
      <w:r w:rsidRPr="558012E5" w:rsidR="46FC829B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hyperlink r:id="rId14">
        <w:r w:rsidRPr="558012E5">
          <w:rPr>
            <w:rStyle w:val="Hyperlink"/>
            <w:rFonts w:ascii="Times New Roman" w:hAnsi="Times New Roman" w:eastAsia="Times New Roman" w:cs="Times New Roman"/>
            <w:sz w:val="20"/>
            <w:szCs w:val="20"/>
          </w:rPr>
          <w:t>www.praktijkmirami.nl</w:t>
        </w:r>
      </w:hyperlink>
    </w:p>
    <w:p w:rsidR="006351E2" w:rsidP="558012E5" w:rsidRDefault="006351E2" w14:paraId="60CD95E2" w14:textId="1778DAA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0A1E8A6B" w14:textId="088D8C75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U heeft het recht om:</w:t>
      </w:r>
    </w:p>
    <w:p w:rsidR="006351E2" w:rsidP="558012E5" w:rsidRDefault="18BC0D2B" w14:paraId="59C2974A" w14:textId="0A819509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Uw dossier in te zien </w:t>
      </w:r>
    </w:p>
    <w:p w:rsidR="006351E2" w:rsidP="558012E5" w:rsidRDefault="18BC0D2B" w14:paraId="6611BC23" w14:textId="13303500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Gegevens te laten corrigeren </w:t>
      </w:r>
    </w:p>
    <w:p w:rsidR="006351E2" w:rsidP="558012E5" w:rsidRDefault="18BC0D2B" w14:paraId="036D3861" w14:textId="33562C07">
      <w:pPr>
        <w:pStyle w:val="Lijstalinea"/>
        <w:numPr>
          <w:ilvl w:val="0"/>
          <w:numId w:val="1"/>
        </w:numPr>
        <w:contextualSpacing w:val="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Toestemming in te trekken </w:t>
      </w:r>
    </w:p>
    <w:p w:rsidR="006351E2" w:rsidP="558012E5" w:rsidRDefault="006351E2" w14:paraId="47FB8564" w14:textId="4CEF446A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5CA57DFF" w14:textId="3A3D6BB9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Geldigheid van de toestemming</w:t>
      </w:r>
    </w:p>
    <w:p w:rsidR="006351E2" w:rsidP="558012E5" w:rsidRDefault="18BC0D2B" w14:paraId="34E16422" w14:textId="0DA78AA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Deze toestemming geldt voor de duur van het behandeltraject en kan op ieder moment worden ingetrokken.</w:t>
      </w:r>
    </w:p>
    <w:p w:rsidR="006351E2" w:rsidP="558012E5" w:rsidRDefault="006351E2" w14:paraId="11C3E3AB" w14:textId="69BF6CA9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5B542609" w14:textId="266B9C88">
      <w:pPr>
        <w:pStyle w:val="Kop1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Ondertekening</w:t>
      </w:r>
    </w:p>
    <w:p w:rsidR="006351E2" w:rsidP="558012E5" w:rsidRDefault="18BC0D2B" w14:paraId="041D269E" w14:textId="6075BB91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lastRenderedPageBreak/>
        <w:t>Plaats</w:t>
      </w:r>
    </w:p>
    <w:p w:rsidR="006351E2" w:rsidP="558012E5" w:rsidRDefault="18BC0D2B" w14:paraId="7940093C" w14:textId="106A0CC3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Datum</w:t>
      </w:r>
    </w:p>
    <w:p w:rsidR="006351E2" w:rsidP="558012E5" w:rsidRDefault="006351E2" w14:paraId="3DA4A9B1" w14:textId="4F32567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61852DA3" w14:textId="3C3EAA35">
      <w:pPr>
        <w:pStyle w:val="Kop3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Gezaghebbende ouder/verzorger 1</w:t>
      </w:r>
    </w:p>
    <w:p w:rsidR="006351E2" w:rsidP="558012E5" w:rsidRDefault="18BC0D2B" w14:paraId="63AE98C6" w14:textId="1BAD6C7E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</w:t>
      </w:r>
    </w:p>
    <w:p w:rsidR="006351E2" w:rsidP="558012E5" w:rsidRDefault="18BC0D2B" w14:paraId="583DFF24" w14:textId="47093286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Handtekening</w:t>
      </w:r>
    </w:p>
    <w:p w:rsidR="006351E2" w:rsidP="558012E5" w:rsidRDefault="006351E2" w14:paraId="5644EBF5" w14:textId="692CE73F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559C15B2" w14:textId="633AECE7">
      <w:pPr>
        <w:pStyle w:val="Kop3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b/>
          <w:bCs/>
          <w:color w:val="109396"/>
          <w:sz w:val="20"/>
          <w:szCs w:val="20"/>
        </w:rPr>
        <w:t>Gezaghebbende ouder/verzorger 2</w:t>
      </w:r>
    </w:p>
    <w:p w:rsidR="006351E2" w:rsidP="558012E5" w:rsidRDefault="18BC0D2B" w14:paraId="3298BA0D" w14:textId="49DB8EC0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</w:t>
      </w:r>
    </w:p>
    <w:p w:rsidR="006351E2" w:rsidP="558012E5" w:rsidRDefault="18BC0D2B" w14:paraId="3631682A" w14:textId="7F00BAAE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Handtekening</w:t>
      </w:r>
    </w:p>
    <w:p w:rsidR="006351E2" w:rsidP="558012E5" w:rsidRDefault="006351E2" w14:paraId="53800087" w14:textId="4FBF07D9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6351E2" w:rsidP="558012E5" w:rsidRDefault="18BC0D2B" w14:paraId="745CEA1F" w14:textId="5EEDE817">
      <w:pPr>
        <w:pStyle w:val="Kop3"/>
        <w:keepNext w:val="0"/>
        <w:keepLines w:val="0"/>
        <w:spacing w:before="0" w:after="0"/>
        <w:rPr>
          <w:rFonts w:ascii="Times New Roman" w:hAnsi="Times New Roman" w:eastAsia="Times New Roman" w:cs="Times New Roman"/>
          <w:color w:val="109396"/>
          <w:sz w:val="20"/>
          <w:szCs w:val="20"/>
        </w:rPr>
      </w:pPr>
      <w:r w:rsidRPr="00908329" w:rsidR="4583199E">
        <w:rPr>
          <w:rFonts w:ascii="Times New Roman" w:hAnsi="Times New Roman" w:eastAsia="Times New Roman" w:cs="Times New Roman"/>
          <w:b w:val="1"/>
          <w:bCs w:val="1"/>
          <w:color w:val="109396"/>
          <w:sz w:val="20"/>
          <w:szCs w:val="20"/>
        </w:rPr>
        <w:t>Jeugdige</w:t>
      </w:r>
      <w:r w:rsidRPr="00908329" w:rsidR="18BC0D2B">
        <w:rPr>
          <w:rFonts w:ascii="Times New Roman" w:hAnsi="Times New Roman" w:eastAsia="Times New Roman" w:cs="Times New Roman"/>
          <w:b w:val="1"/>
          <w:bCs w:val="1"/>
          <w:color w:val="109396"/>
          <w:sz w:val="20"/>
          <w:szCs w:val="20"/>
        </w:rPr>
        <w:t xml:space="preserve"> (12 jaar en ouder)</w:t>
      </w:r>
    </w:p>
    <w:p w:rsidR="006351E2" w:rsidP="558012E5" w:rsidRDefault="18BC0D2B" w14:paraId="15EE963C" w14:textId="1A393429">
      <w:pP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558012E5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Naam</w:t>
      </w:r>
    </w:p>
    <w:p w:rsidR="006351E2" w:rsidP="558012E5" w:rsidRDefault="18BC0D2B" w14:paraId="71CB904A" w14:textId="4D74AEAC">
      <w:pPr>
        <w:pStyle w:val="Normaalweb"/>
        <w:spacing w:before="0" w:beforeAutospacing="0" w:after="0" w:afterAutospacing="0"/>
      </w:pPr>
      <w:r w:rsidRPr="558012E5">
        <w:rPr>
          <w:color w:val="000000" w:themeColor="text1"/>
          <w:sz w:val="20"/>
          <w:szCs w:val="20"/>
        </w:rPr>
        <w:t>Handtekening</w:t>
      </w:r>
    </w:p>
    <w:p w:rsidR="00163F5F" w:rsidP="558012E5" w:rsidRDefault="00163F5F" w14:paraId="5EF01406" w14:textId="48ECE01E"/>
    <w:sectPr w:rsidR="00163F5F" w:rsidSect="00F054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2531" w:right="1417" w:bottom="1417" w:left="1560" w:header="708" w:footer="314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528" w:rsidP="005E1593" w:rsidRDefault="00974528" w14:paraId="0C03A347" w14:textId="77777777">
      <w:r>
        <w:separator/>
      </w:r>
    </w:p>
  </w:endnote>
  <w:endnote w:type="continuationSeparator" w:id="0">
    <w:p w:rsidR="00974528" w:rsidP="005E1593" w:rsidRDefault="00974528" w14:paraId="253D78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D4B" w:rsidRDefault="00543D4B" w14:paraId="4CBEA83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1593" w:rsidRDefault="005E1593" w14:paraId="5D24DA54" w14:textId="77777777">
    <w:pPr>
      <w:pStyle w:val="Voet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8D5454" wp14:editId="5DE8CBAB">
          <wp:simplePos x="0" y="0"/>
          <wp:positionH relativeFrom="column">
            <wp:posOffset>-874357</wp:posOffset>
          </wp:positionH>
          <wp:positionV relativeFrom="paragraph">
            <wp:posOffset>111125</wp:posOffset>
          </wp:positionV>
          <wp:extent cx="7554178" cy="2056768"/>
          <wp:effectExtent l="0" t="0" r="2540" b="635"/>
          <wp:wrapNone/>
          <wp:docPr id="661219240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518364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78" cy="2056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1593" w:rsidRDefault="005E1593" w14:paraId="04E49AFF" w14:textId="77777777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C3FB46" wp14:editId="06BA5128">
          <wp:simplePos x="0" y="0"/>
          <wp:positionH relativeFrom="column">
            <wp:posOffset>-982980</wp:posOffset>
          </wp:positionH>
          <wp:positionV relativeFrom="paragraph">
            <wp:posOffset>-31115</wp:posOffset>
          </wp:positionV>
          <wp:extent cx="7556207" cy="2188210"/>
          <wp:effectExtent l="0" t="0" r="6985" b="2540"/>
          <wp:wrapNone/>
          <wp:docPr id="101776577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6577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59" cy="2188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528" w:rsidP="005E1593" w:rsidRDefault="00974528" w14:paraId="4101B8E7" w14:textId="77777777">
      <w:r>
        <w:separator/>
      </w:r>
    </w:p>
  </w:footnote>
  <w:footnote w:type="continuationSeparator" w:id="0">
    <w:p w:rsidR="00974528" w:rsidP="005E1593" w:rsidRDefault="00974528" w14:paraId="1CFBE5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D4B" w:rsidRDefault="00543D4B" w14:paraId="12F34F49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D4B" w:rsidRDefault="00543D4B" w14:paraId="686E4546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1593" w:rsidP="000D5AA1" w:rsidRDefault="00E86FCC" w14:paraId="3A2668B6" w14:textId="4C3C2944">
    <w:pPr>
      <w:pStyle w:val="Koptekst"/>
      <w:ind w:left="-851"/>
    </w:pPr>
    <w:r>
      <w:rPr>
        <w:noProof/>
      </w:rPr>
      <w:drawing>
        <wp:inline distT="0" distB="0" distL="0" distR="0" wp14:anchorId="3B07E38E" wp14:editId="4ABB9FF4">
          <wp:extent cx="6897600" cy="1814400"/>
          <wp:effectExtent l="0" t="0" r="0" b="0"/>
          <wp:docPr id="786301193" name="Afbeelding 1" descr="Afbeelding met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708480" name="Afbeelding 1" descr="Afbeelding met Graphics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600" cy="18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509C"/>
    <w:multiLevelType w:val="hybridMultilevel"/>
    <w:tmpl w:val="ADECA462"/>
    <w:lvl w:ilvl="0" w:tplc="E528B1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C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CE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66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AD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5CF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632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262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F4B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ED2B06"/>
    <w:multiLevelType w:val="multilevel"/>
    <w:tmpl w:val="8AF6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F07773"/>
    <w:multiLevelType w:val="multilevel"/>
    <w:tmpl w:val="9E42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B31CE5"/>
    <w:multiLevelType w:val="multilevel"/>
    <w:tmpl w:val="824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D6348D"/>
    <w:multiLevelType w:val="multilevel"/>
    <w:tmpl w:val="6D3E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12E6301"/>
    <w:multiLevelType w:val="multilevel"/>
    <w:tmpl w:val="DBF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4930A0"/>
    <w:multiLevelType w:val="multilevel"/>
    <w:tmpl w:val="494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D57481D"/>
    <w:multiLevelType w:val="multilevel"/>
    <w:tmpl w:val="913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5282400"/>
    <w:multiLevelType w:val="multilevel"/>
    <w:tmpl w:val="ADE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7259CFB"/>
    <w:multiLevelType w:val="hybridMultilevel"/>
    <w:tmpl w:val="3B360D0E"/>
    <w:lvl w:ilvl="0" w:tplc="53042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EE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12A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65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0085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3C5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8AA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8E4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4AC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D24F24"/>
    <w:multiLevelType w:val="multilevel"/>
    <w:tmpl w:val="CF4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380568C"/>
    <w:multiLevelType w:val="hybridMultilevel"/>
    <w:tmpl w:val="D21635C8"/>
    <w:lvl w:ilvl="0" w:tplc="C842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5C4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8D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541E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166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20F3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52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A6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3AE1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0631163">
    <w:abstractNumId w:val="9"/>
  </w:num>
  <w:num w:numId="2" w16cid:durableId="1685861969">
    <w:abstractNumId w:val="11"/>
  </w:num>
  <w:num w:numId="3" w16cid:durableId="1476605970">
    <w:abstractNumId w:val="0"/>
  </w:num>
  <w:num w:numId="4" w16cid:durableId="1080175629">
    <w:abstractNumId w:val="6"/>
  </w:num>
  <w:num w:numId="5" w16cid:durableId="112481929">
    <w:abstractNumId w:val="5"/>
  </w:num>
  <w:num w:numId="6" w16cid:durableId="951932770">
    <w:abstractNumId w:val="2"/>
  </w:num>
  <w:num w:numId="7" w16cid:durableId="2117291498">
    <w:abstractNumId w:val="4"/>
  </w:num>
  <w:num w:numId="8" w16cid:durableId="1229610016">
    <w:abstractNumId w:val="10"/>
  </w:num>
  <w:num w:numId="9" w16cid:durableId="452477604">
    <w:abstractNumId w:val="1"/>
  </w:num>
  <w:num w:numId="10" w16cid:durableId="1466847607">
    <w:abstractNumId w:val="7"/>
  </w:num>
  <w:num w:numId="11" w16cid:durableId="1925143916">
    <w:abstractNumId w:val="3"/>
  </w:num>
  <w:num w:numId="12" w16cid:durableId="2121756024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D7"/>
    <w:rsid w:val="00032041"/>
    <w:rsid w:val="0004536A"/>
    <w:rsid w:val="000D5AA1"/>
    <w:rsid w:val="00135588"/>
    <w:rsid w:val="00140A08"/>
    <w:rsid w:val="00161464"/>
    <w:rsid w:val="00163F5F"/>
    <w:rsid w:val="002121DC"/>
    <w:rsid w:val="00227643"/>
    <w:rsid w:val="00235F1C"/>
    <w:rsid w:val="0025377F"/>
    <w:rsid w:val="00326486"/>
    <w:rsid w:val="003C2200"/>
    <w:rsid w:val="003E058C"/>
    <w:rsid w:val="004E7228"/>
    <w:rsid w:val="004F24C9"/>
    <w:rsid w:val="00543D4B"/>
    <w:rsid w:val="005912D4"/>
    <w:rsid w:val="005A55A8"/>
    <w:rsid w:val="005E1593"/>
    <w:rsid w:val="006351E2"/>
    <w:rsid w:val="006A416A"/>
    <w:rsid w:val="006B48AD"/>
    <w:rsid w:val="006D4A93"/>
    <w:rsid w:val="006D7C51"/>
    <w:rsid w:val="007665B7"/>
    <w:rsid w:val="007C7514"/>
    <w:rsid w:val="0085438D"/>
    <w:rsid w:val="008554E5"/>
    <w:rsid w:val="00908329"/>
    <w:rsid w:val="00974528"/>
    <w:rsid w:val="009D32D7"/>
    <w:rsid w:val="00AD5A5E"/>
    <w:rsid w:val="00B64F34"/>
    <w:rsid w:val="00BF48BF"/>
    <w:rsid w:val="00DF30C5"/>
    <w:rsid w:val="00E83886"/>
    <w:rsid w:val="00E86FCC"/>
    <w:rsid w:val="00E92BBC"/>
    <w:rsid w:val="00EB3FA3"/>
    <w:rsid w:val="00F054A9"/>
    <w:rsid w:val="00F23204"/>
    <w:rsid w:val="00F92C5F"/>
    <w:rsid w:val="00FB55F7"/>
    <w:rsid w:val="0697D45C"/>
    <w:rsid w:val="1135FE83"/>
    <w:rsid w:val="12990FE1"/>
    <w:rsid w:val="16CC2981"/>
    <w:rsid w:val="16D3917A"/>
    <w:rsid w:val="1719B289"/>
    <w:rsid w:val="18BC0D2B"/>
    <w:rsid w:val="1B3DB2E0"/>
    <w:rsid w:val="1B42CD4F"/>
    <w:rsid w:val="1B4A742B"/>
    <w:rsid w:val="1E82AE94"/>
    <w:rsid w:val="27F7E509"/>
    <w:rsid w:val="2D60D93E"/>
    <w:rsid w:val="2E3AF265"/>
    <w:rsid w:val="2FEFABA9"/>
    <w:rsid w:val="33229AA4"/>
    <w:rsid w:val="36FE548F"/>
    <w:rsid w:val="3CB4BAF3"/>
    <w:rsid w:val="4583199E"/>
    <w:rsid w:val="46FC829B"/>
    <w:rsid w:val="478CA1EF"/>
    <w:rsid w:val="4BED86B5"/>
    <w:rsid w:val="4CB8EE75"/>
    <w:rsid w:val="4CC1718C"/>
    <w:rsid w:val="4F26D0B5"/>
    <w:rsid w:val="528E2155"/>
    <w:rsid w:val="558012E5"/>
    <w:rsid w:val="558C5A3E"/>
    <w:rsid w:val="57ABCA52"/>
    <w:rsid w:val="5A290DDD"/>
    <w:rsid w:val="5CBA90C1"/>
    <w:rsid w:val="62284742"/>
    <w:rsid w:val="656D4194"/>
    <w:rsid w:val="6652C49B"/>
    <w:rsid w:val="6712BBAF"/>
    <w:rsid w:val="68A3A598"/>
    <w:rsid w:val="6F7E2D92"/>
    <w:rsid w:val="76A1E378"/>
    <w:rsid w:val="795EE8B9"/>
    <w:rsid w:val="7B568027"/>
    <w:rsid w:val="7F9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4144"/>
  <w15:chartTrackingRefBased/>
  <w15:docId w15:val="{A6303888-49F5-4BB8-8DE6-8D968AE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15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5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E15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E15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E15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E1593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E1593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E1593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E1593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E1593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E15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59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E15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5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E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5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E15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5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5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5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E15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59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E1593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E1593"/>
  </w:style>
  <w:style w:type="paragraph" w:styleId="Voettekst">
    <w:name w:val="footer"/>
    <w:basedOn w:val="Standaard"/>
    <w:link w:val="VoettekstChar"/>
    <w:uiPriority w:val="99"/>
    <w:unhideWhenUsed/>
    <w:rsid w:val="005E1593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E1593"/>
  </w:style>
  <w:style w:type="character" w:styleId="Hyperlink">
    <w:name w:val="Hyperlink"/>
    <w:basedOn w:val="Standaardalinea-lettertype"/>
    <w:uiPriority w:val="99"/>
    <w:unhideWhenUsed/>
    <w:rsid w:val="002276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764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351E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praktijkmirami.nl/" TargetMode="External" Id="rId14" /><Relationship Type="http://schemas.microsoft.com/office/2011/relationships/people" Target="people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\Downloads\Praktijk%20Mira%20Mi%20Brief%20met%20volgpapier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0EF2807C1046A763E43182E2B942" ma:contentTypeVersion="11" ma:contentTypeDescription="Een nieuw document maken." ma:contentTypeScope="" ma:versionID="cb452b1ddbdbe7dcf2eef14468f61669">
  <xsd:schema xmlns:xsd="http://www.w3.org/2001/XMLSchema" xmlns:xs="http://www.w3.org/2001/XMLSchema" xmlns:p="http://schemas.microsoft.com/office/2006/metadata/properties" xmlns:ns2="bb11a674-b77e-412c-ab09-675bf58ab5e8" xmlns:ns3="5bbe5da3-4399-40f3-902c-939f591bfa03" targetNamespace="http://schemas.microsoft.com/office/2006/metadata/properties" ma:root="true" ma:fieldsID="2c0553cc11099e28783915dfc9e1be04" ns2:_="" ns3:_="">
    <xsd:import namespace="bb11a674-b77e-412c-ab09-675bf58ab5e8"/>
    <xsd:import namespace="5bbe5da3-4399-40f3-902c-939f591b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1a674-b77e-412c-ab09-675bf58ab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9a9dcd3-130a-4208-9251-607354138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5da3-4399-40f3-902c-939f591bfa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48fcb1-3979-4764-8a0a-62d312eed2f6}" ma:internalName="TaxCatchAll" ma:showField="CatchAllData" ma:web="5bbe5da3-4399-40f3-902c-939f591b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e5da3-4399-40f3-902c-939f591bfa03" xsi:nil="true"/>
    <lcf76f155ced4ddcb4097134ff3c332f xmlns="bb11a674-b77e-412c-ab09-675bf58ab5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70704-D079-43F4-9089-E7D290979BE4}"/>
</file>

<file path=customXml/itemProps2.xml><?xml version="1.0" encoding="utf-8"?>
<ds:datastoreItem xmlns:ds="http://schemas.openxmlformats.org/officeDocument/2006/customXml" ds:itemID="{D031664B-1091-4677-8164-5C6D5D078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B7B8C-4CF8-40BF-B8CB-0F5BD5783B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Praktijk Mira Mi Brief met volgpapier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Maartje</dc:creator>
  <keywords/>
  <dc:description/>
  <lastModifiedBy>Ramirelsyla  Eloise</lastModifiedBy>
  <revision>5</revision>
  <dcterms:created xsi:type="dcterms:W3CDTF">2026-04-02T10:16:00.0000000Z</dcterms:created>
  <dcterms:modified xsi:type="dcterms:W3CDTF">2026-04-12T18:28:26.4465130Z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0x010100EB670EF2807C1046A763E43182E2B942</vt:lpwstr>
  </property>
  <property fmtid="{D5CDD505-2E9C-101B-9397-08002B2CF9AE}" pid="3" name="MediaServiceImageTags">
    <vt:lpwstr/>
  </property>
  <property fmtid="{D5CDD505-2E9C-101B-9397-08002B2CF9AE}" pid="4" name="Order">
    <vt:r8>6300</vt:r8>
  </property>
  <property fmtid="{D5CDD505-2E9C-101B-9397-08002B2CF9AE}" pid="5" name="xd_Signature">
    <vt:bool>false</vt:bool>
  </property>
  <property fmtid="{D5CDD505-2E9C-101B-9397-08002B2CF9AE}" pid="6" name="_ExtendedDescription">
    <vt:lpwstr/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